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C768" w14:textId="51F8B8FC" w:rsidR="00CD1256" w:rsidRPr="00CD1256" w:rsidRDefault="00CD1256" w:rsidP="00CD1256">
      <w:pPr>
        <w:jc w:val="center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>IZJAVA STARŠEV PRED VSTOPOM OTROKA V VRTEC</w:t>
      </w:r>
    </w:p>
    <w:p w14:paraId="7ED69B12" w14:textId="4DDD8B1D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>ob sproščanju ukrepov za zajezitev širjenja COVID-19</w:t>
      </w:r>
    </w:p>
    <w:p w14:paraId="0A080DE2" w14:textId="7777777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Moj otrok ____________________________________________ (ime in priimek otroka) </w:t>
      </w:r>
    </w:p>
    <w:p w14:paraId="05B82088" w14:textId="77777777" w:rsid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14:paraId="6ABB1336" w14:textId="746FF28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2. v zadnjih 14 dneh ni bil v stiku z osebo, pri kateri je bila potrjena okužba s SARS-CoV-2. </w:t>
      </w:r>
    </w:p>
    <w:p w14:paraId="25DCDF0D" w14:textId="7777777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14:paraId="4C88481D" w14:textId="77777777" w:rsidR="00CD1256" w:rsidRPr="00CD1256" w:rsidRDefault="00CD1256" w:rsidP="00CD1256">
      <w:pPr>
        <w:jc w:val="right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Kraj in datum:____________________________________ </w:t>
      </w:r>
    </w:p>
    <w:p w14:paraId="23436FBB" w14:textId="77777777" w:rsidR="00CD1256" w:rsidRPr="00CD1256" w:rsidRDefault="00CD1256" w:rsidP="00CD1256">
      <w:pPr>
        <w:jc w:val="right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Podpis:__________________________________________ </w:t>
      </w:r>
    </w:p>
    <w:p w14:paraId="6D2221B0" w14:textId="7777777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14:paraId="51734516" w14:textId="0751F0A7" w:rsid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 w:rsidRPr="00CD1256">
        <w:rPr>
          <w:rFonts w:ascii="Arial" w:hAnsi="Arial" w:cs="Arial"/>
        </w:rPr>
        <w:t xml:space="preserve">Druženje otrok namreč poveča tveganje za okužbo otroka. </w:t>
      </w:r>
    </w:p>
    <w:p w14:paraId="258D8553" w14:textId="77777777" w:rsidR="00CD1256" w:rsidRPr="00CD1256" w:rsidRDefault="00CD1256" w:rsidP="00CD1256">
      <w:pPr>
        <w:jc w:val="both"/>
        <w:rPr>
          <w:rFonts w:ascii="Arial" w:hAnsi="Arial" w:cs="Arial"/>
        </w:rPr>
      </w:pPr>
    </w:p>
    <w:p w14:paraId="4E2E496A" w14:textId="77777777" w:rsidR="00CD1256" w:rsidRPr="00CD1256" w:rsidRDefault="00CD1256" w:rsidP="00CD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 xml:space="preserve">Osnovne informacije o COVID-19 </w:t>
      </w:r>
    </w:p>
    <w:p w14:paraId="60C33AFA" w14:textId="77777777" w:rsidR="00CD1256" w:rsidRPr="00CD1256" w:rsidRDefault="00CD1256" w:rsidP="00CD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Okužba z virusom SARS-CoV-2 lahko povzroči </w:t>
      </w:r>
      <w:proofErr w:type="spellStart"/>
      <w:r w:rsidRPr="00CD1256">
        <w:rPr>
          <w:rFonts w:ascii="Arial" w:hAnsi="Arial" w:cs="Arial"/>
        </w:rPr>
        <w:t>koronavirusno</w:t>
      </w:r>
      <w:proofErr w:type="spellEnd"/>
      <w:r w:rsidRPr="00CD1256">
        <w:rPr>
          <w:rFonts w:ascii="Arial" w:hAnsi="Arial" w:cs="Arial"/>
        </w:rPr>
        <w:t xml:space="preserve"> bolezen 2019 oz. COVID-19. </w:t>
      </w:r>
    </w:p>
    <w:p w14:paraId="1ACD667F" w14:textId="3CBA6FFF" w:rsidR="00AF043E" w:rsidRPr="00CD1256" w:rsidRDefault="00CD1256" w:rsidP="00CD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D1256">
        <w:rPr>
          <w:rFonts w:ascii="Arial" w:hAnsi="Arial" w:cs="Arial"/>
        </w:rPr>
        <w:t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AF043E" w:rsidRPr="00CD12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58F2A" w14:textId="77777777" w:rsidR="00172F66" w:rsidRDefault="00172F66" w:rsidP="00524B8A">
      <w:pPr>
        <w:spacing w:after="0" w:line="240" w:lineRule="auto"/>
      </w:pPr>
      <w:r>
        <w:separator/>
      </w:r>
    </w:p>
  </w:endnote>
  <w:endnote w:type="continuationSeparator" w:id="0">
    <w:p w14:paraId="1FB5553A" w14:textId="77777777" w:rsidR="00172F66" w:rsidRDefault="00172F66" w:rsidP="0052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ABF8" w14:textId="46EB65E7" w:rsidR="00524B8A" w:rsidRPr="00C03606" w:rsidRDefault="00524B8A" w:rsidP="00524B8A">
    <w:pPr>
      <w:pStyle w:val="Nog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22B0F" w14:textId="77777777" w:rsidR="00172F66" w:rsidRDefault="00172F66" w:rsidP="00524B8A">
      <w:pPr>
        <w:spacing w:after="0" w:line="240" w:lineRule="auto"/>
      </w:pPr>
      <w:r>
        <w:separator/>
      </w:r>
    </w:p>
  </w:footnote>
  <w:footnote w:type="continuationSeparator" w:id="0">
    <w:p w14:paraId="2859644F" w14:textId="77777777" w:rsidR="00172F66" w:rsidRDefault="00172F66" w:rsidP="0052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D529" w14:textId="055F7196" w:rsidR="00BC0663" w:rsidRPr="00FE0590" w:rsidRDefault="00DC5996" w:rsidP="00BC0663">
    <w:pPr>
      <w:spacing w:after="0" w:line="240" w:lineRule="auto"/>
      <w:rPr>
        <w:rFonts w:asciiTheme="majorHAnsi" w:hAnsiTheme="majorHAnsi" w:cs="Times New Roman"/>
        <w:sz w:val="16"/>
      </w:rPr>
    </w:pPr>
    <w:r>
      <w:rPr>
        <w:rFonts w:asciiTheme="majorHAnsi" w:hAnsiTheme="majorHAnsi" w:cs="Times New Roman"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2A6717C0" wp14:editId="2760ABA2">
          <wp:simplePos x="0" y="0"/>
          <wp:positionH relativeFrom="column">
            <wp:posOffset>4327525</wp:posOffset>
          </wp:positionH>
          <wp:positionV relativeFrom="paragraph">
            <wp:posOffset>-224155</wp:posOffset>
          </wp:positionV>
          <wp:extent cx="662940" cy="888365"/>
          <wp:effectExtent l="0" t="0" r="3810" b="6985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ip_na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590">
      <w:rPr>
        <w:rFonts w:asciiTheme="majorHAnsi" w:hAnsiTheme="majorHAnsi" w:cs="Times New Roman"/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33E585C4" wp14:editId="5DC4DDA1">
          <wp:simplePos x="0" y="0"/>
          <wp:positionH relativeFrom="margin">
            <wp:posOffset>189865</wp:posOffset>
          </wp:positionH>
          <wp:positionV relativeFrom="paragraph">
            <wp:posOffset>-132080</wp:posOffset>
          </wp:positionV>
          <wp:extent cx="1051560" cy="765175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rtec_logo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663" w:rsidRPr="00FE0590">
      <w:rPr>
        <w:rFonts w:asciiTheme="majorHAnsi" w:hAnsiTheme="majorHAnsi" w:cs="Times New Roman"/>
        <w:sz w:val="16"/>
      </w:rPr>
      <w:t xml:space="preserve">OŠ Prežihovega </w:t>
    </w:r>
    <w:proofErr w:type="spellStart"/>
    <w:r w:rsidR="00BC0663" w:rsidRPr="00FE0590">
      <w:rPr>
        <w:rFonts w:asciiTheme="majorHAnsi" w:hAnsiTheme="majorHAnsi" w:cs="Times New Roman"/>
        <w:sz w:val="16"/>
      </w:rPr>
      <w:t>Voranca</w:t>
    </w:r>
    <w:proofErr w:type="spellEnd"/>
    <w:r w:rsidR="00BC0663" w:rsidRPr="00FE0590">
      <w:rPr>
        <w:rFonts w:asciiTheme="majorHAnsi" w:hAnsiTheme="majorHAnsi" w:cs="Times New Roman"/>
        <w:sz w:val="16"/>
      </w:rPr>
      <w:t xml:space="preserve"> Bistrica, Vrtec Bistrica</w:t>
    </w:r>
  </w:p>
  <w:p w14:paraId="0F426402" w14:textId="77777777" w:rsidR="00BC0663" w:rsidRPr="00FE0590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>Srednja Bistrica 49b, 9232 Črenšovci</w:t>
    </w:r>
  </w:p>
  <w:p w14:paraId="0103599A" w14:textId="77777777" w:rsidR="00BC0663" w:rsidRPr="00FE0590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>Tel.: 02 5735 820/828</w:t>
    </w:r>
  </w:p>
  <w:p w14:paraId="7891173F" w14:textId="77777777" w:rsidR="00BC0663" w:rsidRPr="00FE0590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>E-mail: vrtec.bistrica@guest.arnes.si</w:t>
    </w:r>
  </w:p>
  <w:p w14:paraId="7135D5D4" w14:textId="7461E00A" w:rsidR="00BC0663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 xml:space="preserve">Spletna stran: </w:t>
    </w:r>
    <w:r w:rsidRPr="00BC0663">
      <w:rPr>
        <w:rFonts w:asciiTheme="majorHAnsi" w:hAnsiTheme="majorHAnsi" w:cs="Times New Roman"/>
        <w:sz w:val="16"/>
      </w:rPr>
      <w:t>http://www.opvbistricams.si/vrtecAKTUALNO.html</w:t>
    </w:r>
  </w:p>
  <w:p w14:paraId="141E7538" w14:textId="51FBEDA3" w:rsidR="00524B8A" w:rsidRPr="00B3416B" w:rsidRDefault="00B3416B">
    <w:pPr>
      <w:pStyle w:val="Glava"/>
      <w:rPr>
        <w:u w:val="double" w:color="948A54" w:themeColor="background2" w:themeShade="80"/>
      </w:rPr>
    </w:pPr>
    <w:r w:rsidRPr="00B3416B">
      <w:rPr>
        <w:u w:val="double" w:color="948A54" w:themeColor="background2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329FD"/>
    <w:multiLevelType w:val="hybridMultilevel"/>
    <w:tmpl w:val="F1D289A6"/>
    <w:lvl w:ilvl="0" w:tplc="8B0234D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6B"/>
    <w:rsid w:val="000E0F05"/>
    <w:rsid w:val="00172F66"/>
    <w:rsid w:val="002126C4"/>
    <w:rsid w:val="00242678"/>
    <w:rsid w:val="0029007C"/>
    <w:rsid w:val="002A09D5"/>
    <w:rsid w:val="003543F7"/>
    <w:rsid w:val="0038431E"/>
    <w:rsid w:val="00524B8A"/>
    <w:rsid w:val="005C168A"/>
    <w:rsid w:val="006D6084"/>
    <w:rsid w:val="006E48F2"/>
    <w:rsid w:val="007B1540"/>
    <w:rsid w:val="007F53FF"/>
    <w:rsid w:val="008333AD"/>
    <w:rsid w:val="00940146"/>
    <w:rsid w:val="009A3344"/>
    <w:rsid w:val="00AE0CCD"/>
    <w:rsid w:val="00AF043E"/>
    <w:rsid w:val="00B27E8E"/>
    <w:rsid w:val="00B3416B"/>
    <w:rsid w:val="00BC0663"/>
    <w:rsid w:val="00C03606"/>
    <w:rsid w:val="00CA6A30"/>
    <w:rsid w:val="00CD1256"/>
    <w:rsid w:val="00DC5996"/>
    <w:rsid w:val="00E00C4F"/>
    <w:rsid w:val="00F05BA5"/>
    <w:rsid w:val="00F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72A48"/>
  <w15:docId w15:val="{228E0FD8-B1A9-410D-ADF0-88439E1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rsid w:val="003543F7"/>
    <w:pPr>
      <w:keepNext/>
      <w:keepLines/>
      <w:spacing w:after="120" w:line="360" w:lineRule="auto"/>
      <w:ind w:left="714" w:hanging="357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3543F7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3543F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azalovsebine1">
    <w:name w:val="toc 1"/>
    <w:basedOn w:val="Navaden"/>
    <w:next w:val="Navaden"/>
    <w:uiPriority w:val="39"/>
    <w:semiHidden/>
    <w:unhideWhenUsed/>
    <w:rsid w:val="003543F7"/>
    <w:pPr>
      <w:spacing w:before="120" w:after="120"/>
    </w:pPr>
    <w:rPr>
      <w:rFonts w:ascii="Times New Roman" w:hAnsi="Times New Roman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3543F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52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B8A"/>
  </w:style>
  <w:style w:type="paragraph" w:styleId="Noga">
    <w:name w:val="footer"/>
    <w:basedOn w:val="Navaden"/>
    <w:link w:val="NogaZnak"/>
    <w:uiPriority w:val="99"/>
    <w:unhideWhenUsed/>
    <w:rsid w:val="0052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B8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B8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3606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A3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esktop\ospvb\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B8E5FE9E62F46896C3BC26C7CCED4" ma:contentTypeVersion="11" ma:contentTypeDescription="Ustvari nov dokument." ma:contentTypeScope="" ma:versionID="ea6d430f73e5b9d48b7ba6e8152b99fd">
  <xsd:schema xmlns:xsd="http://www.w3.org/2001/XMLSchema" xmlns:xs="http://www.w3.org/2001/XMLSchema" xmlns:p="http://schemas.microsoft.com/office/2006/metadata/properties" xmlns:ns3="eb3c843d-36a2-4a61-86d9-e35d122069f8" xmlns:ns4="cb8a18eb-9a1c-473e-8e22-b79142349b19" targetNamespace="http://schemas.microsoft.com/office/2006/metadata/properties" ma:root="true" ma:fieldsID="2dd513341bd68291379e30794ce89716" ns3:_="" ns4:_="">
    <xsd:import namespace="eb3c843d-36a2-4a61-86d9-e35d122069f8"/>
    <xsd:import namespace="cb8a18eb-9a1c-473e-8e22-b79142349b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843d-36a2-4a61-86d9-e35d12206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a18eb-9a1c-473e-8e22-b7914234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9046F-C753-412B-8C9A-F40F44CC2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F608D-C660-4107-BB38-A401783F0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c843d-36a2-4a61-86d9-e35d122069f8"/>
    <ds:schemaRef ds:uri="cb8a18eb-9a1c-473e-8e22-b79142349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DDA48-66EE-4AC1-9761-9B16CDFF5B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Erika Hvala</cp:lastModifiedBy>
  <cp:revision>2</cp:revision>
  <cp:lastPrinted>2019-11-13T07:18:00Z</cp:lastPrinted>
  <dcterms:created xsi:type="dcterms:W3CDTF">2020-05-14T08:28:00Z</dcterms:created>
  <dcterms:modified xsi:type="dcterms:W3CDTF">2020-05-14T08:28:00Z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0x01010027EB8E5FE9E62F46896C3BC26C7CCED4</vt:lpwstr>
  </property>
</Properties>
</file>